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DA" w:rsidRPr="004D6312" w:rsidRDefault="003C64DA" w:rsidP="0000268F">
      <w:pPr>
        <w:pStyle w:val="Defaul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6312">
        <w:rPr>
          <w:sz w:val="22"/>
          <w:szCs w:val="22"/>
        </w:rPr>
        <w:tab/>
        <w:t>Więcbork, dnia………………………r.</w:t>
      </w:r>
    </w:p>
    <w:p w:rsidR="003C64DA" w:rsidRPr="004D6312" w:rsidRDefault="003C64DA" w:rsidP="0000268F">
      <w:pPr>
        <w:pStyle w:val="Default"/>
        <w:rPr>
          <w:sz w:val="18"/>
          <w:szCs w:val="18"/>
        </w:rPr>
      </w:pPr>
    </w:p>
    <w:p w:rsidR="003C64DA" w:rsidRPr="004D6312" w:rsidRDefault="003C64DA" w:rsidP="0000268F">
      <w:pPr>
        <w:pStyle w:val="Default"/>
        <w:spacing w:after="240"/>
        <w:rPr>
          <w:b/>
          <w:bCs/>
          <w:sz w:val="18"/>
          <w:szCs w:val="18"/>
        </w:rPr>
      </w:pPr>
      <w:r w:rsidRPr="004D6312">
        <w:rPr>
          <w:b/>
          <w:bCs/>
          <w:sz w:val="18"/>
          <w:szCs w:val="18"/>
        </w:rPr>
        <w:t xml:space="preserve">Dane osoby udzielającej pełnomocnictwa: </w:t>
      </w:r>
    </w:p>
    <w:p w:rsidR="003C64DA" w:rsidRDefault="003C64DA" w:rsidP="00C11DC7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 </w:t>
      </w:r>
    </w:p>
    <w:p w:rsidR="003C64DA" w:rsidRDefault="003C64DA" w:rsidP="00C11DC7">
      <w:pPr>
        <w:pStyle w:val="Default"/>
        <w:spacing w:after="24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(imię i nazwisko) </w:t>
      </w:r>
    </w:p>
    <w:p w:rsidR="003C64DA" w:rsidRDefault="003C64DA" w:rsidP="00C11DC7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 </w:t>
      </w:r>
    </w:p>
    <w:p w:rsidR="003C64DA" w:rsidRDefault="003C64DA" w:rsidP="00C11DC7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(adres zamieszkania) </w:t>
      </w:r>
    </w:p>
    <w:p w:rsidR="003C64DA" w:rsidRDefault="003C64DA" w:rsidP="00C11DC7">
      <w:pPr>
        <w:pStyle w:val="Default"/>
        <w:spacing w:line="360" w:lineRule="auto"/>
        <w:rPr>
          <w:sz w:val="16"/>
          <w:szCs w:val="16"/>
        </w:rPr>
      </w:pPr>
    </w:p>
    <w:p w:rsidR="003C64DA" w:rsidRDefault="003C64DA" w:rsidP="00C11DC7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 </w:t>
      </w:r>
    </w:p>
    <w:p w:rsidR="003C64DA" w:rsidRDefault="003C64DA" w:rsidP="00C11DC7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(seria, nr dowodu osobistego) </w:t>
      </w:r>
    </w:p>
    <w:p w:rsidR="003C64DA" w:rsidRDefault="003C64DA" w:rsidP="00C11DC7">
      <w:pPr>
        <w:pStyle w:val="Default"/>
        <w:rPr>
          <w:sz w:val="16"/>
          <w:szCs w:val="16"/>
        </w:rPr>
      </w:pPr>
    </w:p>
    <w:tbl>
      <w:tblPr>
        <w:tblpPr w:leftFromText="141" w:rightFromText="141" w:vertAnchor="text" w:tblpX="107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"/>
        <w:gridCol w:w="375"/>
        <w:gridCol w:w="375"/>
        <w:gridCol w:w="375"/>
        <w:gridCol w:w="375"/>
        <w:gridCol w:w="375"/>
        <w:gridCol w:w="376"/>
        <w:gridCol w:w="376"/>
        <w:gridCol w:w="376"/>
        <w:gridCol w:w="376"/>
        <w:gridCol w:w="376"/>
      </w:tblGrid>
      <w:tr w:rsidR="003C64DA" w:rsidRPr="002540A2">
        <w:trPr>
          <w:trHeight w:val="259"/>
        </w:trPr>
        <w:tc>
          <w:tcPr>
            <w:tcW w:w="375" w:type="dxa"/>
          </w:tcPr>
          <w:p w:rsidR="003C64DA" w:rsidRPr="002540A2" w:rsidRDefault="003C64DA" w:rsidP="002540A2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3C64DA" w:rsidRPr="002540A2" w:rsidRDefault="003C64DA" w:rsidP="002540A2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3C64DA" w:rsidRPr="002540A2" w:rsidRDefault="003C64DA" w:rsidP="002540A2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3C64DA" w:rsidRPr="002540A2" w:rsidRDefault="003C64DA" w:rsidP="002540A2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3C64DA" w:rsidRPr="002540A2" w:rsidRDefault="003C64DA" w:rsidP="002540A2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3C64DA" w:rsidRPr="002540A2" w:rsidRDefault="003C64DA" w:rsidP="002540A2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3C64DA" w:rsidRPr="002540A2" w:rsidRDefault="003C64DA" w:rsidP="002540A2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3C64DA" w:rsidRPr="002540A2" w:rsidRDefault="003C64DA" w:rsidP="002540A2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3C64DA" w:rsidRPr="002540A2" w:rsidRDefault="003C64DA" w:rsidP="002540A2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3C64DA" w:rsidRPr="002540A2" w:rsidRDefault="003C64DA" w:rsidP="002540A2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3C64DA" w:rsidRPr="002540A2" w:rsidRDefault="003C64DA" w:rsidP="002540A2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</w:tr>
    </w:tbl>
    <w:p w:rsidR="003C64DA" w:rsidRDefault="003C64DA" w:rsidP="0000268F">
      <w:pPr>
        <w:pStyle w:val="Default"/>
        <w:spacing w:after="240"/>
        <w:rPr>
          <w:sz w:val="16"/>
          <w:szCs w:val="16"/>
        </w:rPr>
      </w:pPr>
      <w:r>
        <w:rPr>
          <w:sz w:val="16"/>
          <w:szCs w:val="16"/>
        </w:rPr>
        <w:t>NR PESEL</w:t>
      </w:r>
      <w:r>
        <w:rPr>
          <w:sz w:val="16"/>
          <w:szCs w:val="16"/>
        </w:rPr>
        <w:br w:type="textWrapping" w:clear="all"/>
      </w:r>
    </w:p>
    <w:p w:rsidR="003C64DA" w:rsidRDefault="003C64DA" w:rsidP="0000268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Pełnomocnictwo</w:t>
      </w:r>
    </w:p>
    <w:p w:rsidR="003C64DA" w:rsidRDefault="003C64DA" w:rsidP="0000268F">
      <w:pPr>
        <w:pStyle w:val="Default"/>
        <w:jc w:val="center"/>
        <w:rPr>
          <w:sz w:val="32"/>
          <w:szCs w:val="32"/>
        </w:rPr>
      </w:pPr>
    </w:p>
    <w:p w:rsidR="003C64DA" w:rsidRPr="0000268F" w:rsidRDefault="003C64DA" w:rsidP="0000268F">
      <w:pPr>
        <w:pStyle w:val="Default"/>
        <w:spacing w:after="240"/>
        <w:rPr>
          <w:sz w:val="22"/>
          <w:szCs w:val="22"/>
        </w:rPr>
      </w:pPr>
      <w:r w:rsidRPr="0000268F">
        <w:rPr>
          <w:sz w:val="22"/>
          <w:szCs w:val="22"/>
        </w:rPr>
        <w:t>Upoważniam Pana/Panią* 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3C64DA" w:rsidRPr="0000268F" w:rsidRDefault="003C64DA" w:rsidP="00C11DC7">
      <w:pPr>
        <w:pStyle w:val="Default"/>
        <w:spacing w:after="240" w:line="360" w:lineRule="auto"/>
        <w:rPr>
          <w:sz w:val="22"/>
          <w:szCs w:val="22"/>
        </w:rPr>
      </w:pPr>
      <w:r w:rsidRPr="0000268F">
        <w:rPr>
          <w:sz w:val="22"/>
          <w:szCs w:val="22"/>
        </w:rPr>
        <w:t>legitymującego/legitymującą* się dowodem osobis</w:t>
      </w:r>
      <w:r>
        <w:rPr>
          <w:sz w:val="22"/>
          <w:szCs w:val="22"/>
        </w:rPr>
        <w:t>tym: seria ............. nr ...................</w:t>
      </w:r>
      <w:r w:rsidRPr="0000268F">
        <w:rPr>
          <w:sz w:val="22"/>
          <w:szCs w:val="22"/>
        </w:rPr>
        <w:t xml:space="preserve"> zam. pod adresem:....................................................................</w:t>
      </w:r>
      <w:r>
        <w:rPr>
          <w:sz w:val="22"/>
          <w:szCs w:val="22"/>
        </w:rPr>
        <w:t>....................</w:t>
      </w:r>
    </w:p>
    <w:p w:rsidR="003C64DA" w:rsidRPr="0000268F" w:rsidRDefault="003C64DA" w:rsidP="0000268F">
      <w:pPr>
        <w:pStyle w:val="Default"/>
        <w:spacing w:after="240"/>
        <w:rPr>
          <w:sz w:val="22"/>
          <w:szCs w:val="22"/>
        </w:rPr>
      </w:pPr>
      <w:r w:rsidRPr="0000268F">
        <w:rPr>
          <w:sz w:val="22"/>
          <w:szCs w:val="22"/>
        </w:rPr>
        <w:t xml:space="preserve">nr PESEL </w:t>
      </w:r>
      <w:r>
        <w:rPr>
          <w:sz w:val="22"/>
          <w:szCs w:val="22"/>
        </w:rPr>
        <w:t>………………………………………………</w:t>
      </w:r>
      <w:r w:rsidRPr="0000268F">
        <w:rPr>
          <w:sz w:val="22"/>
          <w:szCs w:val="22"/>
        </w:rPr>
        <w:t xml:space="preserve"> stopień pokrewieństwa ..............................</w:t>
      </w:r>
      <w:r>
        <w:rPr>
          <w:sz w:val="22"/>
          <w:szCs w:val="22"/>
        </w:rPr>
        <w:t>....</w:t>
      </w:r>
    </w:p>
    <w:p w:rsidR="003C64DA" w:rsidRPr="0000268F" w:rsidRDefault="003C64DA" w:rsidP="00C11DC7">
      <w:pPr>
        <w:pStyle w:val="Default"/>
        <w:spacing w:before="240" w:after="240"/>
        <w:jc w:val="both"/>
        <w:rPr>
          <w:sz w:val="22"/>
          <w:szCs w:val="22"/>
        </w:rPr>
      </w:pPr>
      <w:r w:rsidRPr="0000268F">
        <w:rPr>
          <w:sz w:val="22"/>
          <w:szCs w:val="22"/>
        </w:rPr>
        <w:t xml:space="preserve">do zgłoszenia mojego: zameldowania na pobyt stały*/ zameldowania na pobyt czasowy*/ wymeldowania z pobytu stałego*/ wymeldowania z pobytu czasowego*/ wyjazdu z kraju </w:t>
      </w:r>
      <w:r>
        <w:rPr>
          <w:sz w:val="22"/>
          <w:szCs w:val="22"/>
        </w:rPr>
        <w:t xml:space="preserve">          </w:t>
      </w:r>
      <w:r w:rsidRPr="0000268F">
        <w:rPr>
          <w:sz w:val="22"/>
          <w:szCs w:val="22"/>
        </w:rPr>
        <w:t xml:space="preserve">z zamiarem stałego pobytu poza granicami Rzeczypospolitej Polskiej*/ wyjazdu poza granice Rzeczypospolitej Polskiej na okres dłuższy niż 6 miesięcy*/powrotu z wyjazdu poza granice Rzeczypospolitej Polskiej*/ </w:t>
      </w:r>
      <w:bookmarkStart w:id="0" w:name="_GoBack"/>
      <w:bookmarkEnd w:id="0"/>
    </w:p>
    <w:p w:rsidR="003C64DA" w:rsidRPr="0000268F" w:rsidRDefault="003C64DA" w:rsidP="00C11DC7">
      <w:pPr>
        <w:pStyle w:val="Default"/>
        <w:spacing w:before="240" w:after="240" w:line="360" w:lineRule="auto"/>
        <w:rPr>
          <w:sz w:val="22"/>
          <w:szCs w:val="22"/>
        </w:rPr>
      </w:pPr>
      <w:r w:rsidRPr="0000268F">
        <w:rPr>
          <w:sz w:val="22"/>
          <w:szCs w:val="22"/>
        </w:rPr>
        <w:t xml:space="preserve">oraz wystąpienia z wnioskiem i odebrania zaświadczenia z ewidencji ludności w powyższym zakresie*/. </w:t>
      </w:r>
    </w:p>
    <w:p w:rsidR="003C64DA" w:rsidRPr="0000268F" w:rsidRDefault="003C64DA" w:rsidP="00C11DC7">
      <w:pPr>
        <w:pStyle w:val="Default"/>
        <w:spacing w:before="240" w:line="360" w:lineRule="auto"/>
        <w:rPr>
          <w:sz w:val="22"/>
          <w:szCs w:val="22"/>
        </w:rPr>
      </w:pPr>
      <w:r w:rsidRPr="0000268F">
        <w:rPr>
          <w:sz w:val="22"/>
          <w:szCs w:val="22"/>
        </w:rPr>
        <w:t>Pełnomocnictwo dotyczy także moich niepełnoletnich dzieci 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Pr="0000268F">
        <w:rPr>
          <w:sz w:val="22"/>
          <w:szCs w:val="22"/>
        </w:rPr>
        <w:t xml:space="preserve"> </w:t>
      </w:r>
    </w:p>
    <w:p w:rsidR="003C64DA" w:rsidRPr="00C11DC7" w:rsidRDefault="003C64DA" w:rsidP="00C11DC7">
      <w:pPr>
        <w:pStyle w:val="Default"/>
        <w:ind w:left="2832"/>
        <w:rPr>
          <w:sz w:val="16"/>
          <w:szCs w:val="16"/>
        </w:rPr>
      </w:pPr>
      <w:r w:rsidRPr="00C11DC7">
        <w:rPr>
          <w:sz w:val="16"/>
          <w:szCs w:val="16"/>
        </w:rPr>
        <w:t xml:space="preserve">(imiona, nazwiska i daty urodzenia dzieci) </w:t>
      </w:r>
    </w:p>
    <w:p w:rsidR="003C64DA" w:rsidRPr="0000268F" w:rsidRDefault="003C64DA" w:rsidP="0000268F">
      <w:pPr>
        <w:pStyle w:val="Default"/>
        <w:spacing w:after="240"/>
        <w:rPr>
          <w:sz w:val="22"/>
          <w:szCs w:val="22"/>
        </w:rPr>
      </w:pPr>
    </w:p>
    <w:p w:rsidR="003C64DA" w:rsidRPr="0000268F" w:rsidRDefault="003C64DA" w:rsidP="0000268F">
      <w:pPr>
        <w:pStyle w:val="Default"/>
        <w:spacing w:after="240"/>
        <w:ind w:left="495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…………………………………………………………….</w:t>
      </w:r>
    </w:p>
    <w:p w:rsidR="003C64DA" w:rsidRPr="00C11DC7" w:rsidRDefault="003C64DA" w:rsidP="00C11DC7">
      <w:pPr>
        <w:pStyle w:val="Default"/>
        <w:spacing w:after="240"/>
        <w:ind w:left="4956"/>
        <w:rPr>
          <w:sz w:val="16"/>
          <w:szCs w:val="16"/>
        </w:rPr>
      </w:pPr>
      <w:r w:rsidRPr="00C11DC7">
        <w:rPr>
          <w:sz w:val="16"/>
          <w:szCs w:val="16"/>
        </w:rPr>
        <w:t xml:space="preserve">(czytelny podpis osoby udzielającej pełnomocnictwa) </w:t>
      </w:r>
    </w:p>
    <w:p w:rsidR="003C64DA" w:rsidRDefault="003C64DA" w:rsidP="0000268F">
      <w:pPr>
        <w:pStyle w:val="Default"/>
        <w:rPr>
          <w:b/>
          <w:bCs/>
          <w:sz w:val="16"/>
          <w:szCs w:val="16"/>
        </w:rPr>
      </w:pPr>
    </w:p>
    <w:p w:rsidR="003C64DA" w:rsidRDefault="003C64DA" w:rsidP="0000268F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*/ </w:t>
      </w:r>
      <w:r>
        <w:rPr>
          <w:sz w:val="16"/>
          <w:szCs w:val="16"/>
        </w:rPr>
        <w:t xml:space="preserve"> właściwe zakreślić</w:t>
      </w:r>
    </w:p>
    <w:p w:rsidR="003C64DA" w:rsidRDefault="003C64DA" w:rsidP="0000268F">
      <w:pPr>
        <w:rPr>
          <w:sz w:val="16"/>
          <w:szCs w:val="16"/>
        </w:rPr>
      </w:pPr>
    </w:p>
    <w:p w:rsidR="003C64DA" w:rsidRPr="004D6312" w:rsidRDefault="003C64DA" w:rsidP="004D6312">
      <w:pPr>
        <w:jc w:val="both"/>
        <w:rPr>
          <w:rFonts w:ascii="Calibri" w:hAnsi="Calibri" w:cs="Calibri"/>
          <w:b/>
          <w:bCs/>
          <w:sz w:val="16"/>
          <w:szCs w:val="16"/>
          <w:u w:val="single"/>
        </w:rPr>
      </w:pPr>
    </w:p>
    <w:sectPr w:rsidR="003C64DA" w:rsidRPr="004D6312" w:rsidSect="0000268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F69"/>
    <w:rsid w:val="0000268F"/>
    <w:rsid w:val="00215F15"/>
    <w:rsid w:val="002540A2"/>
    <w:rsid w:val="002E6589"/>
    <w:rsid w:val="003C64DA"/>
    <w:rsid w:val="004D6312"/>
    <w:rsid w:val="004F542E"/>
    <w:rsid w:val="006B4149"/>
    <w:rsid w:val="006C0F69"/>
    <w:rsid w:val="00757DE6"/>
    <w:rsid w:val="00C11DC7"/>
    <w:rsid w:val="00CE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42E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0268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00268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254</Words>
  <Characters>1526</Characters>
  <Application>Microsoft Office Outlook</Application>
  <DocSecurity>0</DocSecurity>
  <Lines>0</Lines>
  <Paragraphs>0</Paragraphs>
  <ScaleCrop>false</ScaleCrop>
  <Company>Urząd Stanu Cywilnego w Więcborku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K.M.</dc:creator>
  <cp:keywords/>
  <dc:description/>
  <cp:lastModifiedBy>Ewidencja Ludności</cp:lastModifiedBy>
  <cp:revision>4</cp:revision>
  <dcterms:created xsi:type="dcterms:W3CDTF">2015-03-13T16:27:00Z</dcterms:created>
  <dcterms:modified xsi:type="dcterms:W3CDTF">2015-11-26T08:45:00Z</dcterms:modified>
</cp:coreProperties>
</file>